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5B00" w14:textId="77777777" w:rsidR="008136CF" w:rsidRDefault="008136CF" w:rsidP="009100E4">
      <w:pPr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b/>
          <w:bCs/>
          <w:caps/>
          <w:szCs w:val="24"/>
          <w:lang w:eastAsia="pt-BR"/>
        </w:rPr>
        <w:t>A</w:t>
      </w:r>
      <w:r>
        <w:rPr>
          <w:rFonts w:eastAsia="Times New Roman" w:cs="Times New Roman"/>
          <w:b/>
          <w:bCs/>
          <w:szCs w:val="24"/>
          <w:lang w:eastAsia="pt-BR"/>
        </w:rPr>
        <w:t>o</w:t>
      </w:r>
    </w:p>
    <w:p w14:paraId="5234C6BF" w14:textId="77777777" w:rsidR="008136CF" w:rsidRPr="00F840B6" w:rsidRDefault="008136CF" w:rsidP="009100E4">
      <w:pPr>
        <w:jc w:val="both"/>
        <w:rPr>
          <w:rFonts w:eastAsia="Times New Roman" w:cs="Times New Roman"/>
          <w:b/>
          <w:szCs w:val="24"/>
          <w:lang w:eastAsia="pt-BR"/>
        </w:rPr>
      </w:pPr>
      <w:r w:rsidRPr="00F840B6">
        <w:rPr>
          <w:rFonts w:eastAsia="Times New Roman" w:cs="Times New Roman"/>
          <w:b/>
          <w:szCs w:val="24"/>
          <w:lang w:eastAsia="pt-BR"/>
        </w:rPr>
        <w:t>CONSELHO CURADOR</w:t>
      </w:r>
    </w:p>
    <w:p w14:paraId="4DB96C9F" w14:textId="77777777" w:rsidR="008136CF" w:rsidRPr="00141FD8" w:rsidRDefault="008136CF" w:rsidP="009100E4">
      <w:pPr>
        <w:jc w:val="both"/>
        <w:rPr>
          <w:rFonts w:eastAsia="Times New Roman" w:cs="Times New Roman"/>
          <w:szCs w:val="24"/>
          <w:lang w:eastAsia="pt-BR"/>
        </w:rPr>
      </w:pPr>
      <w:r w:rsidRPr="00141FD8">
        <w:rPr>
          <w:rFonts w:eastAsia="Times New Roman" w:cs="Times New Roman"/>
          <w:b/>
          <w:bCs/>
          <w:szCs w:val="24"/>
          <w:lang w:eastAsia="pt-BR"/>
        </w:rPr>
        <w:t>Fundação Educacional de Barretos</w:t>
      </w:r>
    </w:p>
    <w:p w14:paraId="5D88E46E" w14:textId="77777777" w:rsidR="008136CF" w:rsidRDefault="008136CF" w:rsidP="009100E4">
      <w:pPr>
        <w:jc w:val="both"/>
        <w:rPr>
          <w:rFonts w:eastAsia="Times New Roman" w:cs="Times New Roman"/>
          <w:szCs w:val="24"/>
          <w:lang w:eastAsia="pt-BR"/>
        </w:rPr>
      </w:pPr>
      <w:r>
        <w:rPr>
          <w:rFonts w:eastAsia="Times New Roman" w:cs="Times New Roman"/>
          <w:szCs w:val="24"/>
          <w:lang w:eastAsia="pt-BR"/>
        </w:rPr>
        <w:t>Nesta</w:t>
      </w:r>
    </w:p>
    <w:p w14:paraId="67B0338A" w14:textId="77777777" w:rsidR="008136CF" w:rsidRDefault="008136CF" w:rsidP="009100E4">
      <w:pPr>
        <w:jc w:val="both"/>
        <w:rPr>
          <w:rFonts w:eastAsia="Times New Roman" w:cs="Times New Roman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944"/>
      </w:tblGrid>
      <w:tr w:rsidR="00754657" w:rsidRPr="007E1148" w14:paraId="4D139EF2" w14:textId="77777777" w:rsidTr="007E1148">
        <w:tc>
          <w:tcPr>
            <w:tcW w:w="1560" w:type="dxa"/>
          </w:tcPr>
          <w:p w14:paraId="57A0984B" w14:textId="773CA6A5" w:rsidR="00754657" w:rsidRPr="007E1148" w:rsidRDefault="00754657" w:rsidP="009100E4">
            <w:pPr>
              <w:jc w:val="both"/>
              <w:rPr>
                <w:rFonts w:eastAsia="Times New Roman" w:cs="Times New Roman"/>
                <w:b/>
                <w:szCs w:val="24"/>
                <w:lang w:eastAsia="pt-BR"/>
              </w:rPr>
            </w:pPr>
            <w:r w:rsidRPr="007E1148">
              <w:rPr>
                <w:rFonts w:eastAsia="Times New Roman" w:cs="Times New Roman"/>
                <w:b/>
                <w:szCs w:val="24"/>
                <w:lang w:eastAsia="pt-BR"/>
              </w:rPr>
              <w:t>Referente:</w:t>
            </w:r>
          </w:p>
        </w:tc>
        <w:tc>
          <w:tcPr>
            <w:tcW w:w="6944" w:type="dxa"/>
          </w:tcPr>
          <w:p w14:paraId="6D99B3D3" w14:textId="2949243E" w:rsidR="00754657" w:rsidRPr="007E1148" w:rsidRDefault="00754657" w:rsidP="00754657">
            <w:pPr>
              <w:spacing w:after="140"/>
              <w:jc w:val="both"/>
              <w:rPr>
                <w:rFonts w:eastAsia="Times New Roman" w:cs="Times New Roman"/>
                <w:b/>
                <w:szCs w:val="24"/>
                <w:lang w:eastAsia="pt-BR"/>
              </w:rPr>
            </w:pPr>
            <w:r w:rsidRPr="007E1148">
              <w:rPr>
                <w:rFonts w:eastAsia="Times New Roman" w:cs="Times New Roman"/>
                <w:b/>
                <w:bCs/>
                <w:szCs w:val="24"/>
                <w:lang w:eastAsia="pt-BR"/>
              </w:rPr>
              <w:t>ELEIÇÃO PARA O CARGO DE REITOR – 2025</w:t>
            </w:r>
          </w:p>
          <w:p w14:paraId="46FF595A" w14:textId="5BAC755B" w:rsidR="00754657" w:rsidRPr="007E1148" w:rsidRDefault="00754657" w:rsidP="00754657">
            <w:pPr>
              <w:spacing w:after="140"/>
              <w:jc w:val="both"/>
              <w:rPr>
                <w:rFonts w:eastAsia="Times New Roman" w:cs="Times New Roman"/>
                <w:b/>
                <w:szCs w:val="24"/>
                <w:lang w:eastAsia="pt-BR"/>
              </w:rPr>
            </w:pPr>
            <w:r w:rsidRPr="007E1148">
              <w:rPr>
                <w:rFonts w:eastAsia="Times New Roman" w:cs="Times New Roman"/>
                <w:b/>
                <w:bCs/>
                <w:szCs w:val="24"/>
                <w:lang w:eastAsia="pt-BR"/>
              </w:rPr>
              <w:t>DECLARAÇÃO DE INEXISTÊNCIA DE IMPEDIMENTOS</w:t>
            </w:r>
          </w:p>
        </w:tc>
      </w:tr>
    </w:tbl>
    <w:p w14:paraId="7B5878A6" w14:textId="77777777" w:rsidR="00754657" w:rsidRDefault="00754657" w:rsidP="009100E4">
      <w:pPr>
        <w:jc w:val="both"/>
        <w:rPr>
          <w:rFonts w:eastAsia="Times New Roman" w:cs="Times New Roman"/>
          <w:szCs w:val="24"/>
          <w:lang w:eastAsia="pt-BR"/>
        </w:rPr>
      </w:pPr>
    </w:p>
    <w:p w14:paraId="5700F5A7" w14:textId="77777777" w:rsidR="00132BB3" w:rsidRDefault="008136CF" w:rsidP="009100E4">
      <w:pPr>
        <w:jc w:val="both"/>
        <w:rPr>
          <w:rFonts w:eastAsia="Times New Roman" w:cs="Times New Roman"/>
          <w:szCs w:val="24"/>
          <w:lang w:eastAsia="pt-BR"/>
        </w:rPr>
      </w:pPr>
      <w:r w:rsidRPr="00141FD8">
        <w:rPr>
          <w:rFonts w:eastAsia="Times New Roman" w:cs="Times New Roman"/>
          <w:szCs w:val="24"/>
          <w:lang w:eastAsia="pt-BR"/>
        </w:rPr>
        <w:t xml:space="preserve">Eu, </w:t>
      </w:r>
      <w:r>
        <w:rPr>
          <w:rFonts w:eastAsia="Times New Roman" w:cs="Times New Roman"/>
          <w:szCs w:val="24"/>
          <w:lang w:eastAsia="pt-BR"/>
        </w:rPr>
        <w:t>____________________</w:t>
      </w:r>
      <w:r w:rsidRPr="00141FD8">
        <w:rPr>
          <w:rFonts w:eastAsia="Times New Roman" w:cs="Times New Roman"/>
          <w:szCs w:val="24"/>
          <w:lang w:eastAsia="pt-BR"/>
        </w:rPr>
        <w:t>,</w:t>
      </w:r>
      <w:r>
        <w:rPr>
          <w:rFonts w:eastAsia="Times New Roman" w:cs="Times New Roman"/>
          <w:szCs w:val="24"/>
          <w:lang w:eastAsia="pt-BR"/>
        </w:rPr>
        <w:t xml:space="preserve"> nacionalidade: ________________</w:t>
      </w:r>
      <w:r w:rsidRPr="00141FD8">
        <w:rPr>
          <w:rFonts w:eastAsia="Times New Roman" w:cs="Times New Roman"/>
          <w:szCs w:val="24"/>
          <w:lang w:eastAsia="pt-BR"/>
        </w:rPr>
        <w:t>_, estado civil</w:t>
      </w:r>
      <w:r>
        <w:rPr>
          <w:rFonts w:eastAsia="Times New Roman" w:cs="Times New Roman"/>
          <w:szCs w:val="24"/>
          <w:lang w:eastAsia="pt-BR"/>
        </w:rPr>
        <w:t>:</w:t>
      </w:r>
      <w:r w:rsidRPr="00141FD8">
        <w:rPr>
          <w:rFonts w:eastAsia="Times New Roman" w:cs="Times New Roman"/>
          <w:szCs w:val="24"/>
          <w:lang w:eastAsia="pt-BR"/>
        </w:rPr>
        <w:t xml:space="preserve"> ________________________,</w:t>
      </w:r>
      <w:r>
        <w:rPr>
          <w:rFonts w:eastAsia="Times New Roman" w:cs="Times New Roman"/>
          <w:szCs w:val="24"/>
          <w:lang w:eastAsia="pt-BR"/>
        </w:rPr>
        <w:t xml:space="preserve"> profissão</w:t>
      </w:r>
      <w:r w:rsidRPr="00141FD8">
        <w:rPr>
          <w:rFonts w:eastAsia="Times New Roman" w:cs="Times New Roman"/>
          <w:szCs w:val="24"/>
          <w:lang w:eastAsia="pt-BR"/>
        </w:rPr>
        <w:t xml:space="preserve"> ___________________________, portador(a) </w:t>
      </w:r>
      <w:r>
        <w:rPr>
          <w:rFonts w:eastAsia="Times New Roman" w:cs="Times New Roman"/>
          <w:szCs w:val="24"/>
          <w:lang w:eastAsia="pt-BR"/>
        </w:rPr>
        <w:t xml:space="preserve">da cédula de identidade </w:t>
      </w:r>
      <w:r w:rsidRPr="00141FD8">
        <w:rPr>
          <w:rFonts w:eastAsia="Times New Roman" w:cs="Times New Roman"/>
          <w:szCs w:val="24"/>
          <w:lang w:eastAsia="pt-BR"/>
        </w:rPr>
        <w:t>RG nº _____________________________ e CPF nº ___________________________, residente e domiciliado(a) à _________________</w:t>
      </w:r>
      <w:r>
        <w:rPr>
          <w:rFonts w:eastAsia="Times New Roman" w:cs="Times New Roman"/>
          <w:szCs w:val="24"/>
          <w:lang w:eastAsia="pt-BR"/>
        </w:rPr>
        <w:t>__________________, bairro ___________, na cidade de _________ / UF ______</w:t>
      </w:r>
      <w:r w:rsidRPr="00141FD8">
        <w:rPr>
          <w:rFonts w:eastAsia="Times New Roman" w:cs="Times New Roman"/>
          <w:szCs w:val="24"/>
          <w:lang w:eastAsia="pt-BR"/>
        </w:rPr>
        <w:t xml:space="preserve">, venho, sob as penas da lei, </w:t>
      </w:r>
      <w:r w:rsidRPr="00141FD8">
        <w:rPr>
          <w:rFonts w:eastAsia="Times New Roman" w:cs="Times New Roman"/>
          <w:b/>
          <w:bCs/>
          <w:szCs w:val="24"/>
          <w:lang w:eastAsia="pt-BR"/>
        </w:rPr>
        <w:t>DECLARAR</w:t>
      </w:r>
      <w:r w:rsidRPr="00141FD8">
        <w:rPr>
          <w:rFonts w:eastAsia="Times New Roman" w:cs="Times New Roman"/>
          <w:szCs w:val="24"/>
          <w:lang w:eastAsia="pt-BR"/>
        </w:rPr>
        <w:t xml:space="preserve">, para fins de habilitação ao processo eleitoral destinado à escolha do </w:t>
      </w:r>
      <w:r w:rsidRPr="00141FD8">
        <w:rPr>
          <w:rFonts w:eastAsia="Times New Roman" w:cs="Times New Roman"/>
          <w:b/>
          <w:bCs/>
          <w:szCs w:val="24"/>
          <w:lang w:eastAsia="pt-BR"/>
        </w:rPr>
        <w:t xml:space="preserve">Reitor da Fundação Educacional de Barretos – </w:t>
      </w:r>
      <w:r w:rsidR="007F02E9">
        <w:rPr>
          <w:rFonts w:eastAsia="Times New Roman" w:cs="Times New Roman"/>
          <w:b/>
          <w:bCs/>
          <w:szCs w:val="24"/>
          <w:lang w:eastAsia="pt-BR"/>
        </w:rPr>
        <w:t>M</w:t>
      </w:r>
      <w:r w:rsidRPr="00141FD8">
        <w:rPr>
          <w:rFonts w:eastAsia="Times New Roman" w:cs="Times New Roman"/>
          <w:b/>
          <w:bCs/>
          <w:szCs w:val="24"/>
          <w:lang w:eastAsia="pt-BR"/>
        </w:rPr>
        <w:t>andato 2026–2029</w:t>
      </w:r>
      <w:r>
        <w:rPr>
          <w:rFonts w:eastAsia="Times New Roman" w:cs="Times New Roman"/>
          <w:szCs w:val="24"/>
          <w:lang w:eastAsia="pt-BR"/>
        </w:rPr>
        <w:t>, que</w:t>
      </w:r>
      <w:r w:rsidR="00132BB3">
        <w:rPr>
          <w:rFonts w:eastAsia="Times New Roman" w:cs="Times New Roman"/>
          <w:szCs w:val="24"/>
          <w:lang w:eastAsia="pt-BR"/>
        </w:rPr>
        <w:t>:</w:t>
      </w:r>
    </w:p>
    <w:p w14:paraId="30827906" w14:textId="77777777" w:rsidR="00EB115D" w:rsidRDefault="00132BB3" w:rsidP="00EB115D">
      <w:pPr>
        <w:pStyle w:val="PargrafodaLista"/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pt-BR"/>
        </w:rPr>
      </w:pPr>
      <w:r w:rsidRPr="00132BB3">
        <w:rPr>
          <w:rFonts w:eastAsia="Times New Roman" w:cs="Times New Roman"/>
          <w:bCs/>
          <w:szCs w:val="24"/>
          <w:lang w:eastAsia="pt-BR"/>
        </w:rPr>
        <w:t>Tomei integral conhecimento</w:t>
      </w:r>
      <w:r w:rsidRPr="00132BB3">
        <w:rPr>
          <w:rFonts w:eastAsia="Times New Roman" w:cs="Times New Roman"/>
          <w:szCs w:val="24"/>
          <w:lang w:eastAsia="pt-BR"/>
        </w:rPr>
        <w:t xml:space="preserve"> do conteúdo do </w:t>
      </w:r>
      <w:r w:rsidRPr="00132BB3">
        <w:rPr>
          <w:rFonts w:eastAsia="Times New Roman" w:cs="Times New Roman"/>
          <w:bCs/>
          <w:szCs w:val="24"/>
          <w:lang w:eastAsia="pt-BR"/>
        </w:rPr>
        <w:t>Edital de Eleição para o Cargo de Reitor – 2025</w:t>
      </w:r>
      <w:r w:rsidRPr="00132BB3">
        <w:rPr>
          <w:rFonts w:eastAsia="Times New Roman" w:cs="Times New Roman"/>
          <w:szCs w:val="24"/>
          <w:lang w:eastAsia="pt-BR"/>
        </w:rPr>
        <w:t xml:space="preserve">, bem como das disposições pertinentes do </w:t>
      </w:r>
      <w:r w:rsidRPr="00132BB3">
        <w:rPr>
          <w:rFonts w:eastAsia="Times New Roman" w:cs="Times New Roman"/>
          <w:bCs/>
          <w:szCs w:val="24"/>
          <w:lang w:eastAsia="pt-BR"/>
        </w:rPr>
        <w:t>Estatuto da Fundação Educacional de Barretos</w:t>
      </w:r>
      <w:r w:rsidRPr="00132BB3">
        <w:rPr>
          <w:rFonts w:eastAsia="Times New Roman" w:cs="Times New Roman"/>
          <w:szCs w:val="24"/>
          <w:lang w:eastAsia="pt-BR"/>
        </w:rPr>
        <w:t xml:space="preserve">, especialmente do </w:t>
      </w:r>
      <w:r w:rsidRPr="00132BB3">
        <w:rPr>
          <w:rFonts w:eastAsia="Times New Roman" w:cs="Times New Roman"/>
          <w:bCs/>
          <w:szCs w:val="24"/>
          <w:lang w:eastAsia="pt-BR"/>
        </w:rPr>
        <w:t>Parágrafo Único do Artigo 25</w:t>
      </w:r>
      <w:r w:rsidRPr="00132BB3">
        <w:rPr>
          <w:rFonts w:eastAsia="Times New Roman" w:cs="Times New Roman"/>
          <w:szCs w:val="24"/>
          <w:lang w:eastAsia="pt-BR"/>
        </w:rPr>
        <w:t xml:space="preserve"> e do </w:t>
      </w:r>
      <w:r w:rsidRPr="00132BB3">
        <w:rPr>
          <w:rFonts w:eastAsia="Times New Roman" w:cs="Times New Roman"/>
          <w:bCs/>
          <w:szCs w:val="24"/>
          <w:lang w:eastAsia="pt-BR"/>
        </w:rPr>
        <w:t>§2º do Artigo 34</w:t>
      </w:r>
      <w:r w:rsidRPr="00132BB3">
        <w:rPr>
          <w:rFonts w:eastAsia="Times New Roman" w:cs="Times New Roman"/>
          <w:szCs w:val="24"/>
          <w:lang w:eastAsia="pt-BR"/>
        </w:rPr>
        <w:t>, que tratam das hipóteses de impedimento aplicáveis ao exercício do cargo de Reitor;</w:t>
      </w:r>
    </w:p>
    <w:p w14:paraId="1B6F605C" w14:textId="03DF81C8" w:rsidR="00132BB3" w:rsidRPr="00EB115D" w:rsidRDefault="00132BB3" w:rsidP="00EB115D">
      <w:pPr>
        <w:pStyle w:val="PargrafodaLista"/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pt-BR"/>
        </w:rPr>
      </w:pPr>
      <w:r w:rsidRPr="00EB115D">
        <w:rPr>
          <w:rFonts w:eastAsia="Times New Roman" w:cs="Times New Roman"/>
          <w:bCs/>
          <w:szCs w:val="24"/>
          <w:lang w:eastAsia="pt-BR"/>
        </w:rPr>
        <w:t>Declaro, sob minha exclusiva responsabilidade, que não incido em nenhuma das hipóteses de impedimento</w:t>
      </w:r>
      <w:r w:rsidRPr="00EB115D">
        <w:rPr>
          <w:rFonts w:eastAsia="Times New Roman" w:cs="Times New Roman"/>
          <w:szCs w:val="24"/>
          <w:lang w:eastAsia="pt-BR"/>
        </w:rPr>
        <w:t xml:space="preserve"> previstas no Estatuto da Fundação Educacional de Barretos, estando plenamente apto</w:t>
      </w:r>
      <w:r w:rsidR="00681690" w:rsidRPr="00EB115D">
        <w:rPr>
          <w:rFonts w:eastAsia="Times New Roman" w:cs="Times New Roman"/>
          <w:szCs w:val="24"/>
          <w:lang w:eastAsia="pt-BR"/>
        </w:rPr>
        <w:t xml:space="preserve"> </w:t>
      </w:r>
      <w:r w:rsidRPr="00EB115D">
        <w:rPr>
          <w:rFonts w:eastAsia="Times New Roman" w:cs="Times New Roman"/>
          <w:szCs w:val="24"/>
          <w:lang w:eastAsia="pt-BR"/>
        </w:rPr>
        <w:t xml:space="preserve">(a) a exercer o referido cargo, caso </w:t>
      </w:r>
      <w:proofErr w:type="gramStart"/>
      <w:r w:rsidRPr="00EB115D">
        <w:rPr>
          <w:rFonts w:eastAsia="Times New Roman" w:cs="Times New Roman"/>
          <w:szCs w:val="24"/>
          <w:lang w:eastAsia="pt-BR"/>
        </w:rPr>
        <w:t>eleito(</w:t>
      </w:r>
      <w:proofErr w:type="gramEnd"/>
      <w:r w:rsidRPr="00EB115D">
        <w:rPr>
          <w:rFonts w:eastAsia="Times New Roman" w:cs="Times New Roman"/>
          <w:szCs w:val="24"/>
          <w:lang w:eastAsia="pt-BR"/>
        </w:rPr>
        <w:t>a);</w:t>
      </w:r>
    </w:p>
    <w:p w14:paraId="1AD0763A" w14:textId="39EB2391" w:rsidR="00132BB3" w:rsidRPr="00730F2A" w:rsidRDefault="00132BB3" w:rsidP="00132BB3">
      <w:pPr>
        <w:pStyle w:val="PargrafodaLista"/>
        <w:numPr>
          <w:ilvl w:val="0"/>
          <w:numId w:val="4"/>
        </w:numPr>
        <w:jc w:val="both"/>
        <w:rPr>
          <w:rFonts w:eastAsia="Times New Roman" w:cs="Times New Roman"/>
          <w:b/>
          <w:szCs w:val="24"/>
          <w:lang w:eastAsia="pt-BR"/>
        </w:rPr>
      </w:pPr>
      <w:r w:rsidRPr="00730F2A">
        <w:rPr>
          <w:rFonts w:eastAsia="Times New Roman" w:cs="Times New Roman"/>
          <w:b/>
          <w:bCs/>
          <w:szCs w:val="24"/>
          <w:lang w:eastAsia="pt-BR"/>
        </w:rPr>
        <w:t>Declaro, ainda, que todas as informações prestadas e documentos apresentados no processo de inscrição são verdadeiros, completos e autênticos</w:t>
      </w:r>
      <w:r w:rsidRPr="00730F2A">
        <w:rPr>
          <w:rFonts w:eastAsia="Times New Roman" w:cs="Times New Roman"/>
          <w:b/>
          <w:szCs w:val="24"/>
          <w:lang w:eastAsia="pt-BR"/>
        </w:rPr>
        <w:t xml:space="preserve">, assumindo integral </w:t>
      </w:r>
      <w:r w:rsidRPr="00730F2A">
        <w:rPr>
          <w:rFonts w:eastAsia="Times New Roman" w:cs="Times New Roman"/>
          <w:b/>
          <w:bCs/>
          <w:szCs w:val="24"/>
          <w:lang w:eastAsia="pt-BR"/>
        </w:rPr>
        <w:t>responsabilidade civil, administrativa e penal</w:t>
      </w:r>
      <w:r w:rsidRPr="00730F2A">
        <w:rPr>
          <w:rFonts w:eastAsia="Times New Roman" w:cs="Times New Roman"/>
          <w:b/>
          <w:szCs w:val="24"/>
          <w:lang w:eastAsia="pt-BR"/>
        </w:rPr>
        <w:t xml:space="preserve"> por eventuais omissões, inexatidões ou irregularidades constatadas, bem como pelos efeitos decorrentes de eventual falsidade documental ou ideológica;</w:t>
      </w:r>
    </w:p>
    <w:p w14:paraId="4A544984" w14:textId="2A0B8E65" w:rsidR="00132BB3" w:rsidRPr="00132BB3" w:rsidRDefault="00132BB3" w:rsidP="00132BB3">
      <w:pPr>
        <w:pStyle w:val="PargrafodaLista"/>
        <w:numPr>
          <w:ilvl w:val="0"/>
          <w:numId w:val="4"/>
        </w:numPr>
        <w:jc w:val="both"/>
        <w:rPr>
          <w:rFonts w:eastAsia="Times New Roman" w:cs="Times New Roman"/>
          <w:szCs w:val="24"/>
          <w:lang w:eastAsia="pt-BR"/>
        </w:rPr>
      </w:pPr>
      <w:r w:rsidRPr="00132BB3">
        <w:rPr>
          <w:rFonts w:eastAsia="Times New Roman" w:cs="Times New Roman"/>
          <w:bCs/>
          <w:szCs w:val="24"/>
          <w:lang w:eastAsia="pt-BR"/>
        </w:rPr>
        <w:t>Comprometo-me</w:t>
      </w:r>
      <w:r w:rsidRPr="00132BB3">
        <w:rPr>
          <w:rFonts w:eastAsia="Times New Roman" w:cs="Times New Roman"/>
          <w:szCs w:val="24"/>
          <w:lang w:eastAsia="pt-BR"/>
        </w:rPr>
        <w:t xml:space="preserve"> a comunicar </w:t>
      </w:r>
      <w:r w:rsidRPr="00132BB3">
        <w:rPr>
          <w:rFonts w:eastAsia="Times New Roman" w:cs="Times New Roman"/>
          <w:bCs/>
          <w:szCs w:val="24"/>
          <w:lang w:eastAsia="pt-BR"/>
        </w:rPr>
        <w:t>imediatamente</w:t>
      </w:r>
      <w:r w:rsidRPr="00132BB3">
        <w:rPr>
          <w:rFonts w:eastAsia="Times New Roman" w:cs="Times New Roman"/>
          <w:szCs w:val="24"/>
          <w:lang w:eastAsia="pt-BR"/>
        </w:rPr>
        <w:t xml:space="preserve"> ao </w:t>
      </w:r>
      <w:r w:rsidRPr="00132BB3">
        <w:rPr>
          <w:rFonts w:eastAsia="Times New Roman" w:cs="Times New Roman"/>
          <w:bCs/>
          <w:szCs w:val="24"/>
          <w:lang w:eastAsia="pt-BR"/>
        </w:rPr>
        <w:t>Conselho Curador da Fundação Educacional de Barretos</w:t>
      </w:r>
      <w:r w:rsidRPr="00132BB3">
        <w:rPr>
          <w:rFonts w:eastAsia="Times New Roman" w:cs="Times New Roman"/>
          <w:szCs w:val="24"/>
          <w:lang w:eastAsia="pt-BR"/>
        </w:rPr>
        <w:t xml:space="preserve"> qualquer fato superveniente que possa configurar </w:t>
      </w:r>
      <w:r w:rsidRPr="00132BB3">
        <w:rPr>
          <w:rFonts w:eastAsia="Times New Roman" w:cs="Times New Roman"/>
          <w:bCs/>
          <w:szCs w:val="24"/>
          <w:lang w:eastAsia="pt-BR"/>
        </w:rPr>
        <w:t>impedimento, incompatibilidade ou conflito de interesse</w:t>
      </w:r>
      <w:r w:rsidRPr="00132BB3">
        <w:rPr>
          <w:rFonts w:eastAsia="Times New Roman" w:cs="Times New Roman"/>
          <w:szCs w:val="24"/>
          <w:lang w:eastAsia="pt-BR"/>
        </w:rPr>
        <w:t xml:space="preserve"> com o exercício do cargo de Reitor.</w:t>
      </w:r>
    </w:p>
    <w:p w14:paraId="5092D258" w14:textId="77777777" w:rsidR="008136CF" w:rsidRDefault="008136CF" w:rsidP="009100E4">
      <w:pPr>
        <w:jc w:val="both"/>
        <w:rPr>
          <w:rFonts w:eastAsia="Times New Roman" w:cs="Times New Roman"/>
          <w:szCs w:val="24"/>
          <w:lang w:eastAsia="pt-BR"/>
        </w:rPr>
      </w:pPr>
      <w:r w:rsidRPr="00141FD8">
        <w:rPr>
          <w:rFonts w:eastAsia="Times New Roman" w:cs="Times New Roman"/>
          <w:szCs w:val="24"/>
          <w:lang w:eastAsia="pt-BR"/>
        </w:rPr>
        <w:t>Por ser expressão da verdade, firmo a presente declaração para que produza seus efeitos legais e estatutários.</w:t>
      </w:r>
    </w:p>
    <w:p w14:paraId="2B9C4EA4" w14:textId="4E78EC76" w:rsidR="008136CF" w:rsidRDefault="008136CF" w:rsidP="009100E4">
      <w:pPr>
        <w:jc w:val="center"/>
        <w:rPr>
          <w:rFonts w:eastAsia="Times New Roman" w:cs="Times New Roman"/>
          <w:szCs w:val="24"/>
          <w:lang w:eastAsia="pt-BR"/>
        </w:rPr>
      </w:pPr>
    </w:p>
    <w:p w14:paraId="10143978" w14:textId="77777777" w:rsidR="00EB115D" w:rsidRPr="00141FD8" w:rsidRDefault="00EB115D" w:rsidP="009100E4">
      <w:pPr>
        <w:jc w:val="center"/>
        <w:rPr>
          <w:rFonts w:eastAsia="Times New Roman" w:cs="Times New Roman"/>
          <w:szCs w:val="24"/>
          <w:lang w:eastAsia="pt-BR"/>
        </w:rPr>
      </w:pPr>
      <w:bookmarkStart w:id="0" w:name="_GoBack"/>
      <w:bookmarkEnd w:id="0"/>
    </w:p>
    <w:p w14:paraId="2681A6CC" w14:textId="77777777" w:rsidR="008136CF" w:rsidRPr="00141FD8" w:rsidRDefault="008136CF" w:rsidP="009100E4">
      <w:pPr>
        <w:jc w:val="center"/>
        <w:rPr>
          <w:rFonts w:eastAsia="Times New Roman" w:cs="Times New Roman"/>
          <w:szCs w:val="24"/>
          <w:lang w:eastAsia="pt-BR"/>
        </w:rPr>
      </w:pPr>
      <w:r w:rsidRPr="00141FD8">
        <w:rPr>
          <w:rFonts w:eastAsia="Times New Roman" w:cs="Times New Roman"/>
          <w:szCs w:val="24"/>
          <w:lang w:eastAsia="pt-BR"/>
        </w:rPr>
        <w:t xml:space="preserve">Barretos, ____ de ____________________ </w:t>
      </w:r>
      <w:proofErr w:type="spellStart"/>
      <w:r w:rsidRPr="00141FD8">
        <w:rPr>
          <w:rFonts w:eastAsia="Times New Roman" w:cs="Times New Roman"/>
          <w:szCs w:val="24"/>
          <w:lang w:eastAsia="pt-BR"/>
        </w:rPr>
        <w:t>de</w:t>
      </w:r>
      <w:proofErr w:type="spellEnd"/>
      <w:r w:rsidRPr="00141FD8">
        <w:rPr>
          <w:rFonts w:eastAsia="Times New Roman" w:cs="Times New Roman"/>
          <w:szCs w:val="24"/>
          <w:lang w:eastAsia="pt-BR"/>
        </w:rPr>
        <w:t xml:space="preserve"> 2025.</w:t>
      </w:r>
    </w:p>
    <w:p w14:paraId="35BFF8A7" w14:textId="77777777" w:rsidR="008136CF" w:rsidRDefault="008136CF" w:rsidP="009100E4">
      <w:pPr>
        <w:jc w:val="center"/>
      </w:pPr>
    </w:p>
    <w:p w14:paraId="20B2F73C" w14:textId="77777777" w:rsidR="008136CF" w:rsidRDefault="008136CF" w:rsidP="009100E4">
      <w:pPr>
        <w:jc w:val="center"/>
      </w:pPr>
    </w:p>
    <w:p w14:paraId="0CC3871A" w14:textId="77777777" w:rsidR="008136CF" w:rsidRDefault="008136CF" w:rsidP="009100E4">
      <w:pPr>
        <w:jc w:val="center"/>
        <w:rPr>
          <w:rFonts w:eastAsia="Times New Roman" w:cs="Times New Roman"/>
          <w:szCs w:val="24"/>
          <w:lang w:eastAsia="pt-BR"/>
        </w:rPr>
      </w:pPr>
      <w:r w:rsidRPr="00141FD8">
        <w:rPr>
          <w:rFonts w:eastAsia="Times New Roman" w:cs="Times New Roman"/>
          <w:b/>
          <w:bCs/>
          <w:szCs w:val="24"/>
          <w:lang w:eastAsia="pt-BR"/>
        </w:rPr>
        <w:t>(</w:t>
      </w:r>
      <w:r>
        <w:rPr>
          <w:rFonts w:eastAsia="Times New Roman" w:cs="Times New Roman"/>
          <w:b/>
          <w:bCs/>
          <w:szCs w:val="24"/>
          <w:lang w:eastAsia="pt-BR"/>
        </w:rPr>
        <w:t>A</w:t>
      </w:r>
      <w:r w:rsidRPr="00141FD8">
        <w:rPr>
          <w:rFonts w:eastAsia="Times New Roman" w:cs="Times New Roman"/>
          <w:b/>
          <w:bCs/>
          <w:szCs w:val="24"/>
          <w:lang w:eastAsia="pt-BR"/>
        </w:rPr>
        <w:t>ssinatura do candidato)</w:t>
      </w:r>
    </w:p>
    <w:sectPr w:rsidR="008136CF" w:rsidSect="00EB115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0E39F" w14:textId="77777777" w:rsidR="00F508CD" w:rsidRDefault="00F508CD" w:rsidP="00A0077A">
      <w:pPr>
        <w:spacing w:after="0"/>
      </w:pPr>
      <w:r>
        <w:separator/>
      </w:r>
    </w:p>
  </w:endnote>
  <w:endnote w:type="continuationSeparator" w:id="0">
    <w:p w14:paraId="2DF439FE" w14:textId="77777777" w:rsidR="00F508CD" w:rsidRDefault="00F508CD" w:rsidP="00A007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FAA12" w14:textId="1ED1E5F5" w:rsidR="00A0077A" w:rsidRPr="001D43FE" w:rsidRDefault="001D43FE" w:rsidP="001D43FE">
    <w:pPr>
      <w:pStyle w:val="Rodap"/>
      <w:tabs>
        <w:tab w:val="clear" w:pos="8504"/>
      </w:tabs>
      <w:ind w:right="-994"/>
      <w:jc w:val="right"/>
      <w:rPr>
        <w:rFonts w:ascii="Arial Narrow" w:hAnsi="Arial Narrow"/>
        <w:sz w:val="20"/>
      </w:rPr>
    </w:pPr>
    <w:r w:rsidRPr="001D43FE">
      <w:rPr>
        <w:rFonts w:ascii="Arial Narrow" w:hAnsi="Arial Narrow"/>
        <w:sz w:val="20"/>
      </w:rPr>
      <w:fldChar w:fldCharType="begin"/>
    </w:r>
    <w:r w:rsidRPr="001D43FE">
      <w:rPr>
        <w:rFonts w:ascii="Arial Narrow" w:hAnsi="Arial Narrow"/>
        <w:sz w:val="20"/>
      </w:rPr>
      <w:instrText xml:space="preserve"> PAGE   \* MERGEFORMAT </w:instrText>
    </w:r>
    <w:r w:rsidRPr="001D43FE">
      <w:rPr>
        <w:rFonts w:ascii="Arial Narrow" w:hAnsi="Arial Narrow"/>
        <w:sz w:val="20"/>
      </w:rPr>
      <w:fldChar w:fldCharType="separate"/>
    </w:r>
    <w:r w:rsidR="00EB115D">
      <w:rPr>
        <w:rFonts w:ascii="Arial Narrow" w:hAnsi="Arial Narrow"/>
        <w:noProof/>
        <w:sz w:val="20"/>
      </w:rPr>
      <w:t>2</w:t>
    </w:r>
    <w:r w:rsidRPr="001D43FE">
      <w:rPr>
        <w:rFonts w:ascii="Arial Narrow" w:hAnsi="Arial Narrow"/>
        <w:sz w:val="20"/>
      </w:rPr>
      <w:fldChar w:fldCharType="end"/>
    </w:r>
    <w:r w:rsidR="00A0077A" w:rsidRPr="001D43FE">
      <w:rPr>
        <w:rFonts w:ascii="Arial Narrow" w:hAnsi="Arial Narrow"/>
        <w:noProof/>
        <w:sz w:val="20"/>
        <w:lang w:eastAsia="pt-BR"/>
      </w:rPr>
      <w:drawing>
        <wp:anchor distT="0" distB="0" distL="114300" distR="114300" simplePos="0" relativeHeight="251661312" behindDoc="1" locked="0" layoutInCell="1" allowOverlap="1" wp14:anchorId="269C1CA3" wp14:editId="4E035B73">
          <wp:simplePos x="0" y="0"/>
          <wp:positionH relativeFrom="page">
            <wp:posOffset>88041</wp:posOffset>
          </wp:positionH>
          <wp:positionV relativeFrom="page">
            <wp:posOffset>10071100</wp:posOffset>
          </wp:positionV>
          <wp:extent cx="7296150" cy="5696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0" cy="56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43FE">
      <w:rPr>
        <w:rFonts w:ascii="Arial Narrow" w:hAnsi="Arial Narrow"/>
        <w:sz w:val="20"/>
      </w:rPr>
      <w:t>-</w:t>
    </w:r>
    <w:r w:rsidRPr="001D43FE">
      <w:rPr>
        <w:rFonts w:ascii="Arial Narrow" w:hAnsi="Arial Narrow"/>
        <w:sz w:val="20"/>
      </w:rPr>
      <w:fldChar w:fldCharType="begin"/>
    </w:r>
    <w:r w:rsidRPr="001D43FE">
      <w:rPr>
        <w:rFonts w:ascii="Arial Narrow" w:hAnsi="Arial Narrow"/>
        <w:sz w:val="20"/>
      </w:rPr>
      <w:instrText xml:space="preserve"> NUMPAGES   \* MERGEFORMAT </w:instrText>
    </w:r>
    <w:r w:rsidRPr="001D43FE">
      <w:rPr>
        <w:rFonts w:ascii="Arial Narrow" w:hAnsi="Arial Narrow"/>
        <w:sz w:val="20"/>
      </w:rPr>
      <w:fldChar w:fldCharType="separate"/>
    </w:r>
    <w:r w:rsidR="00EB115D">
      <w:rPr>
        <w:rFonts w:ascii="Arial Narrow" w:hAnsi="Arial Narrow"/>
        <w:noProof/>
        <w:sz w:val="20"/>
      </w:rPr>
      <w:t>2</w:t>
    </w:r>
    <w:r w:rsidRPr="001D43FE">
      <w:rPr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8340C" w14:textId="77777777" w:rsidR="001D43FE" w:rsidRDefault="001D43FE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BC4BB26" wp14:editId="454C9DA3">
          <wp:simplePos x="0" y="0"/>
          <wp:positionH relativeFrom="margin">
            <wp:align>center</wp:align>
          </wp:positionH>
          <wp:positionV relativeFrom="page">
            <wp:posOffset>10006890</wp:posOffset>
          </wp:positionV>
          <wp:extent cx="7296150" cy="56969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6150" cy="56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21007" w14:textId="77777777" w:rsidR="00F508CD" w:rsidRDefault="00F508CD" w:rsidP="00A0077A">
      <w:pPr>
        <w:spacing w:after="0"/>
      </w:pPr>
      <w:r>
        <w:separator/>
      </w:r>
    </w:p>
  </w:footnote>
  <w:footnote w:type="continuationSeparator" w:id="0">
    <w:p w14:paraId="54ED9A19" w14:textId="77777777" w:rsidR="00F508CD" w:rsidRDefault="00F508CD" w:rsidP="00A007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334C3" w14:textId="77777777" w:rsidR="00F122DC" w:rsidRDefault="004B4E86">
    <w:pPr>
      <w:pStyle w:val="Cabealho"/>
    </w:pPr>
    <w:r w:rsidRPr="007D653C">
      <w:rPr>
        <w:noProof/>
        <w:lang w:eastAsia="pt-BR"/>
      </w:rPr>
      <w:drawing>
        <wp:inline distT="0" distB="0" distL="0" distR="0" wp14:anchorId="74465C55" wp14:editId="4A5128EE">
          <wp:extent cx="5400040" cy="302260"/>
          <wp:effectExtent l="0" t="0" r="0" b="254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02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C0F98" w14:textId="77777777" w:rsidR="00A0077A" w:rsidRPr="00F122DC" w:rsidRDefault="00A0077A" w:rsidP="00F122DC">
    <w:pPr>
      <w:pStyle w:val="Cabealho"/>
      <w:jc w:val="right"/>
      <w:rPr>
        <w:color w:val="BFBFBF" w:themeColor="background1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970C" w14:textId="77777777" w:rsidR="001D43FE" w:rsidRDefault="004B4E86">
    <w:pPr>
      <w:pStyle w:val="Cabealho"/>
    </w:pPr>
    <w:r w:rsidRPr="007D653C">
      <w:rPr>
        <w:noProof/>
        <w:lang w:eastAsia="pt-BR"/>
      </w:rPr>
      <w:drawing>
        <wp:inline distT="0" distB="0" distL="0" distR="0" wp14:anchorId="71D83A7E" wp14:editId="0F48ED4F">
          <wp:extent cx="5400040" cy="302876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02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73C8"/>
    <w:multiLevelType w:val="hybridMultilevel"/>
    <w:tmpl w:val="485AFF3E"/>
    <w:lvl w:ilvl="0" w:tplc="A57E63F0">
      <w:start w:val="1"/>
      <w:numFmt w:val="decimalZero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B8E78B4"/>
    <w:multiLevelType w:val="hybridMultilevel"/>
    <w:tmpl w:val="E8861288"/>
    <w:lvl w:ilvl="0" w:tplc="2BA0F2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85414"/>
    <w:multiLevelType w:val="hybridMultilevel"/>
    <w:tmpl w:val="B4049C96"/>
    <w:lvl w:ilvl="0" w:tplc="60AAEDD6">
      <w:start w:val="1"/>
      <w:numFmt w:val="decimalZero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9DB7457"/>
    <w:multiLevelType w:val="hybridMultilevel"/>
    <w:tmpl w:val="F95269A4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8"/>
    <w:rsid w:val="000301E1"/>
    <w:rsid w:val="00061BB5"/>
    <w:rsid w:val="000620D9"/>
    <w:rsid w:val="000623E2"/>
    <w:rsid w:val="000850D9"/>
    <w:rsid w:val="000E53CD"/>
    <w:rsid w:val="00132BB3"/>
    <w:rsid w:val="0016312D"/>
    <w:rsid w:val="00165782"/>
    <w:rsid w:val="00173833"/>
    <w:rsid w:val="0017554D"/>
    <w:rsid w:val="0018744C"/>
    <w:rsid w:val="001B30FD"/>
    <w:rsid w:val="001D43FE"/>
    <w:rsid w:val="002626FC"/>
    <w:rsid w:val="0026320F"/>
    <w:rsid w:val="0026760A"/>
    <w:rsid w:val="002770AA"/>
    <w:rsid w:val="00293FCE"/>
    <w:rsid w:val="002C7BF0"/>
    <w:rsid w:val="002F53D2"/>
    <w:rsid w:val="00307D99"/>
    <w:rsid w:val="00311ED5"/>
    <w:rsid w:val="003529F4"/>
    <w:rsid w:val="00371414"/>
    <w:rsid w:val="003D33ED"/>
    <w:rsid w:val="003F3965"/>
    <w:rsid w:val="00401CD4"/>
    <w:rsid w:val="0043484E"/>
    <w:rsid w:val="00445F37"/>
    <w:rsid w:val="0046358A"/>
    <w:rsid w:val="004647D6"/>
    <w:rsid w:val="00475779"/>
    <w:rsid w:val="004A0AED"/>
    <w:rsid w:val="004B4E86"/>
    <w:rsid w:val="004D7445"/>
    <w:rsid w:val="004F66D0"/>
    <w:rsid w:val="0050750C"/>
    <w:rsid w:val="005135A3"/>
    <w:rsid w:val="00540CE1"/>
    <w:rsid w:val="00540D9C"/>
    <w:rsid w:val="00573622"/>
    <w:rsid w:val="005A7B4C"/>
    <w:rsid w:val="005D333E"/>
    <w:rsid w:val="005E6840"/>
    <w:rsid w:val="005F2629"/>
    <w:rsid w:val="006140A8"/>
    <w:rsid w:val="00635615"/>
    <w:rsid w:val="00681690"/>
    <w:rsid w:val="006948D5"/>
    <w:rsid w:val="006D2ED9"/>
    <w:rsid w:val="006E388C"/>
    <w:rsid w:val="00724522"/>
    <w:rsid w:val="00730F2A"/>
    <w:rsid w:val="0075365E"/>
    <w:rsid w:val="00754657"/>
    <w:rsid w:val="00776635"/>
    <w:rsid w:val="00792ED4"/>
    <w:rsid w:val="007A3319"/>
    <w:rsid w:val="007B6F35"/>
    <w:rsid w:val="007E1148"/>
    <w:rsid w:val="007E50E9"/>
    <w:rsid w:val="007F02E9"/>
    <w:rsid w:val="008136CF"/>
    <w:rsid w:val="00842E90"/>
    <w:rsid w:val="0087111A"/>
    <w:rsid w:val="00895468"/>
    <w:rsid w:val="008D043D"/>
    <w:rsid w:val="00901643"/>
    <w:rsid w:val="009100E4"/>
    <w:rsid w:val="00917D10"/>
    <w:rsid w:val="00951C28"/>
    <w:rsid w:val="009B639B"/>
    <w:rsid w:val="00A0077A"/>
    <w:rsid w:val="00A174C4"/>
    <w:rsid w:val="00A179F0"/>
    <w:rsid w:val="00A738B9"/>
    <w:rsid w:val="00A979DD"/>
    <w:rsid w:val="00AF7D2B"/>
    <w:rsid w:val="00C108F6"/>
    <w:rsid w:val="00C63984"/>
    <w:rsid w:val="00C76FD2"/>
    <w:rsid w:val="00CA6E47"/>
    <w:rsid w:val="00CB6207"/>
    <w:rsid w:val="00D13136"/>
    <w:rsid w:val="00D22F29"/>
    <w:rsid w:val="00D404DD"/>
    <w:rsid w:val="00D77008"/>
    <w:rsid w:val="00D96909"/>
    <w:rsid w:val="00D97BA5"/>
    <w:rsid w:val="00DA1403"/>
    <w:rsid w:val="00DA7934"/>
    <w:rsid w:val="00DB488F"/>
    <w:rsid w:val="00DE0FAD"/>
    <w:rsid w:val="00DF3E2B"/>
    <w:rsid w:val="00E077C4"/>
    <w:rsid w:val="00E4465D"/>
    <w:rsid w:val="00E56CF5"/>
    <w:rsid w:val="00EB115D"/>
    <w:rsid w:val="00F122DC"/>
    <w:rsid w:val="00F31E79"/>
    <w:rsid w:val="00F32678"/>
    <w:rsid w:val="00F42182"/>
    <w:rsid w:val="00F44CEF"/>
    <w:rsid w:val="00F508CD"/>
    <w:rsid w:val="00F83AE9"/>
    <w:rsid w:val="00FB538E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8415F"/>
  <w15:chartTrackingRefBased/>
  <w15:docId w15:val="{A252A477-AD66-45A3-A62A-EE7E311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077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0077A"/>
  </w:style>
  <w:style w:type="paragraph" w:styleId="Rodap">
    <w:name w:val="footer"/>
    <w:basedOn w:val="Normal"/>
    <w:link w:val="RodapChar"/>
    <w:uiPriority w:val="99"/>
    <w:unhideWhenUsed/>
    <w:rsid w:val="00A0077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007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08F6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0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08F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B30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388C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3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3E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35A3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546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243\OneDrive%20-%20Funda&#231;&#227;o%20Educacional%20de%20Barretos\Documentos\Custom%20Office%20Templates\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1a1bb81b-21db-4aa3-bc1d-bf0761e3d590" xsi:nil="true"/>
    <Templates xmlns="1a1bb81b-21db-4aa3-bc1d-bf0761e3d590" xsi:nil="true"/>
    <NotebookType xmlns="1a1bb81b-21db-4aa3-bc1d-bf0761e3d590" xsi:nil="true"/>
    <Students xmlns="1a1bb81b-21db-4aa3-bc1d-bf0761e3d590">
      <UserInfo>
        <DisplayName/>
        <AccountId xsi:nil="true"/>
        <AccountType/>
      </UserInfo>
    </Students>
    <AppVersion xmlns="1a1bb81b-21db-4aa3-bc1d-bf0761e3d590" xsi:nil="true"/>
    <Self_Registration_Enabled xmlns="1a1bb81b-21db-4aa3-bc1d-bf0761e3d590" xsi:nil="true"/>
    <FolderType xmlns="1a1bb81b-21db-4aa3-bc1d-bf0761e3d590" xsi:nil="true"/>
    <Student_Groups xmlns="1a1bb81b-21db-4aa3-bc1d-bf0761e3d590">
      <UserInfo>
        <DisplayName/>
        <AccountId xsi:nil="true"/>
        <AccountType/>
      </UserInfo>
    </Student_Groups>
    <Invited_Teachers xmlns="1a1bb81b-21db-4aa3-bc1d-bf0761e3d590" xsi:nil="true"/>
    <Invited_Students xmlns="1a1bb81b-21db-4aa3-bc1d-bf0761e3d590" xsi:nil="true"/>
    <_activity xmlns="1a1bb81b-21db-4aa3-bc1d-bf0761e3d590" xsi:nil="true"/>
    <Has_Teacher_Only_SectionGroup xmlns="1a1bb81b-21db-4aa3-bc1d-bf0761e3d590" xsi:nil="true"/>
    <Teachers xmlns="1a1bb81b-21db-4aa3-bc1d-bf0761e3d590">
      <UserInfo>
        <DisplayName/>
        <AccountId xsi:nil="true"/>
        <AccountType/>
      </UserInfo>
    </Teachers>
    <Is_Collaboration_Space_Locked xmlns="1a1bb81b-21db-4aa3-bc1d-bf0761e3d590" xsi:nil="true"/>
    <Owner xmlns="1a1bb81b-21db-4aa3-bc1d-bf0761e3d590">
      <UserInfo>
        <DisplayName/>
        <AccountId xsi:nil="true"/>
        <AccountType/>
      </UserInfo>
    </Owner>
    <CultureName xmlns="1a1bb81b-21db-4aa3-bc1d-bf0761e3d5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9D9DA7E83F98478811A708A7A8E407" ma:contentTypeVersion="32" ma:contentTypeDescription="Crie um novo documento." ma:contentTypeScope="" ma:versionID="731791efd2e9085f7a09e92f6e3d0481">
  <xsd:schema xmlns:xsd="http://www.w3.org/2001/XMLSchema" xmlns:xs="http://www.w3.org/2001/XMLSchema" xmlns:p="http://schemas.microsoft.com/office/2006/metadata/properties" xmlns:ns3="21d6aff8-5154-43c3-95d6-0723b5184307" xmlns:ns4="1a1bb81b-21db-4aa3-bc1d-bf0761e3d590" targetNamespace="http://schemas.microsoft.com/office/2006/metadata/properties" ma:root="true" ma:fieldsID="b940fdb9fb79ac266ca5770e232adcc9" ns3:_="" ns4:_="">
    <xsd:import namespace="21d6aff8-5154-43c3-95d6-0723b5184307"/>
    <xsd:import namespace="1a1bb81b-21db-4aa3-bc1d-bf0761e3d5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6aff8-5154-43c3-95d6-0723b5184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bb81b-21db-4aa3-bc1d-bf0761e3d590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3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DCA1-D107-4C6E-930F-E1750B7AE8E9}">
  <ds:schemaRefs>
    <ds:schemaRef ds:uri="http://schemas.microsoft.com/office/2006/metadata/properties"/>
    <ds:schemaRef ds:uri="http://schemas.microsoft.com/office/infopath/2007/PartnerControls"/>
    <ds:schemaRef ds:uri="1a1bb81b-21db-4aa3-bc1d-bf0761e3d590"/>
  </ds:schemaRefs>
</ds:datastoreItem>
</file>

<file path=customXml/itemProps2.xml><?xml version="1.0" encoding="utf-8"?>
<ds:datastoreItem xmlns:ds="http://schemas.openxmlformats.org/officeDocument/2006/customXml" ds:itemID="{9269286E-5915-45D0-9AAC-8AFEF6A4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6aff8-5154-43c3-95d6-0723b5184307"/>
    <ds:schemaRef ds:uri="1a1bb81b-21db-4aa3-bc1d-bf0761e3d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FEE9F-42AB-4F92-A2A7-9E4E9F993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4EB52-5C97-453C-B94E-42A0B100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9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Veloso</dc:creator>
  <cp:keywords/>
  <dc:description/>
  <cp:lastModifiedBy>UNIFEB</cp:lastModifiedBy>
  <cp:revision>5</cp:revision>
  <cp:lastPrinted>2025-10-23T20:16:00Z</cp:lastPrinted>
  <dcterms:created xsi:type="dcterms:W3CDTF">2025-10-22T22:40:00Z</dcterms:created>
  <dcterms:modified xsi:type="dcterms:W3CDTF">2025-10-23T21:04:00Z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0x0101004E9D9DA7E83F98478811A708A7A8E407</vt:lpwstr>
  </property>
</Properties>
</file>